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34"/>
        <w:tblW w:w="12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1"/>
        <w:gridCol w:w="1305"/>
        <w:gridCol w:w="1442"/>
        <w:gridCol w:w="1527"/>
        <w:gridCol w:w="1566"/>
        <w:gridCol w:w="1250"/>
        <w:gridCol w:w="236"/>
        <w:gridCol w:w="1164"/>
        <w:gridCol w:w="1382"/>
        <w:gridCol w:w="1188"/>
      </w:tblGrid>
      <w:tr w:rsidR="0097721A" w:rsidRPr="00E83E86" w:rsidTr="00350889">
        <w:trPr>
          <w:trHeight w:val="360"/>
        </w:trPr>
        <w:tc>
          <w:tcPr>
            <w:tcW w:w="1231" w:type="dxa"/>
            <w:vMerge w:val="restart"/>
          </w:tcPr>
          <w:p w:rsidR="0097721A" w:rsidRPr="00E83E86" w:rsidRDefault="0097721A" w:rsidP="00350889">
            <w:pPr>
              <w:pStyle w:val="NoSpacing"/>
              <w:rPr>
                <w:sz w:val="28"/>
                <w:szCs w:val="28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8"/>
                <w:szCs w:val="28"/>
              </w:rPr>
            </w:pPr>
            <w:r w:rsidRPr="00E83E86">
              <w:rPr>
                <w:sz w:val="28"/>
                <w:szCs w:val="28"/>
              </w:rPr>
              <w:t xml:space="preserve">             Ф.И.О.</w:t>
            </w:r>
          </w:p>
        </w:tc>
        <w:tc>
          <w:tcPr>
            <w:tcW w:w="1305" w:type="dxa"/>
            <w:vMerge w:val="restart"/>
          </w:tcPr>
          <w:p w:rsidR="0097721A" w:rsidRPr="00E83E86" w:rsidRDefault="0097721A" w:rsidP="00350889">
            <w:pPr>
              <w:pStyle w:val="NoSpacing"/>
              <w:rPr>
                <w:sz w:val="28"/>
                <w:szCs w:val="28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должность</w:t>
            </w:r>
          </w:p>
        </w:tc>
        <w:tc>
          <w:tcPr>
            <w:tcW w:w="2969" w:type="dxa"/>
            <w:gridSpan w:val="2"/>
          </w:tcPr>
          <w:p w:rsidR="0097721A" w:rsidRPr="00E83E86" w:rsidRDefault="0097721A" w:rsidP="00350889">
            <w:pPr>
              <w:pStyle w:val="NoSpacing"/>
              <w:rPr>
                <w:sz w:val="28"/>
                <w:szCs w:val="28"/>
              </w:rPr>
            </w:pPr>
            <w:r w:rsidRPr="00E83E86">
              <w:rPr>
                <w:sz w:val="28"/>
                <w:szCs w:val="28"/>
              </w:rPr>
              <w:t>образование</w:t>
            </w:r>
          </w:p>
        </w:tc>
        <w:tc>
          <w:tcPr>
            <w:tcW w:w="2816" w:type="dxa"/>
            <w:gridSpan w:val="2"/>
            <w:tcBorders>
              <w:bottom w:val="nil"/>
              <w:right w:val="nil"/>
            </w:tcBorders>
          </w:tcPr>
          <w:p w:rsidR="0097721A" w:rsidRPr="00E83E86" w:rsidRDefault="0097721A" w:rsidP="00350889">
            <w:pPr>
              <w:pStyle w:val="NoSpacing"/>
              <w:rPr>
                <w:sz w:val="28"/>
                <w:szCs w:val="28"/>
              </w:rPr>
            </w:pPr>
            <w:r w:rsidRPr="00E83E86">
              <w:rPr>
                <w:sz w:val="28"/>
                <w:szCs w:val="28"/>
              </w:rPr>
              <w:t>Стаж работы</w:t>
            </w:r>
          </w:p>
        </w:tc>
        <w:tc>
          <w:tcPr>
            <w:tcW w:w="236" w:type="dxa"/>
            <w:tcBorders>
              <w:left w:val="nil"/>
            </w:tcBorders>
          </w:tcPr>
          <w:p w:rsidR="0097721A" w:rsidRPr="00E83E86" w:rsidRDefault="0097721A" w:rsidP="00350889">
            <w:pPr>
              <w:pStyle w:val="NoSpacing"/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</w:tcPr>
          <w:p w:rsidR="0097721A" w:rsidRPr="00E83E86" w:rsidRDefault="0097721A" w:rsidP="00350889">
            <w:pPr>
              <w:pStyle w:val="NoSpacing"/>
            </w:pPr>
            <w:r w:rsidRPr="00E83E86">
              <w:t>категории</w:t>
            </w:r>
          </w:p>
          <w:p w:rsidR="0097721A" w:rsidRPr="00E83E86" w:rsidRDefault="0097721A" w:rsidP="00350889">
            <w:pPr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</w:tcPr>
          <w:p w:rsidR="0097721A" w:rsidRPr="00E83E86" w:rsidRDefault="0097721A" w:rsidP="00350889">
            <w:pPr>
              <w:pStyle w:val="NoSpacing"/>
              <w:ind w:left="417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Год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последнего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прохождения</w:t>
            </w:r>
          </w:p>
          <w:p w:rsidR="0097721A" w:rsidRPr="00E83E86" w:rsidRDefault="0097721A" w:rsidP="00350889">
            <w:pPr>
              <w:pStyle w:val="NoSpacing"/>
              <w:ind w:left="417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КПК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97721A" w:rsidRPr="00E83E86" w:rsidRDefault="0097721A" w:rsidP="00350889">
            <w:pPr>
              <w:pStyle w:val="NoSpacing"/>
              <w:ind w:left="72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По какой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программе</w:t>
            </w:r>
          </w:p>
          <w:p w:rsidR="0097721A" w:rsidRPr="00E83E86" w:rsidRDefault="0097721A" w:rsidP="00350889">
            <w:pPr>
              <w:pStyle w:val="NoSpacing"/>
              <w:ind w:left="27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работает</w:t>
            </w:r>
          </w:p>
        </w:tc>
      </w:tr>
      <w:tr w:rsidR="0097721A" w:rsidRPr="00E83E86" w:rsidTr="00350889">
        <w:trPr>
          <w:trHeight w:val="675"/>
        </w:trPr>
        <w:tc>
          <w:tcPr>
            <w:tcW w:w="1231" w:type="dxa"/>
            <w:vMerge/>
          </w:tcPr>
          <w:p w:rsidR="0097721A" w:rsidRPr="00E83E86" w:rsidRDefault="0097721A" w:rsidP="003508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97721A" w:rsidRPr="00E83E86" w:rsidRDefault="0097721A" w:rsidP="003508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Что и когда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закончил</w:t>
            </w:r>
          </w:p>
        </w:tc>
        <w:tc>
          <w:tcPr>
            <w:tcW w:w="1527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Факультет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Или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отделение</w:t>
            </w:r>
          </w:p>
        </w:tc>
        <w:tc>
          <w:tcPr>
            <w:tcW w:w="1566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педагогический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right w:val="nil"/>
            </w:tcBorders>
          </w:tcPr>
          <w:p w:rsidR="0097721A" w:rsidRPr="00E83E86" w:rsidRDefault="0097721A" w:rsidP="00350889">
            <w:pPr>
              <w:pStyle w:val="NoSpacing"/>
            </w:pPr>
            <w:r w:rsidRPr="00E83E86">
              <w:t xml:space="preserve">   в данной</w:t>
            </w:r>
          </w:p>
          <w:p w:rsidR="0097721A" w:rsidRPr="00E83E86" w:rsidRDefault="0097721A" w:rsidP="00350889">
            <w:pPr>
              <w:pStyle w:val="NoSpacing"/>
            </w:pPr>
            <w:r w:rsidRPr="00E83E86">
              <w:t>должности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97721A" w:rsidRPr="00E83E86" w:rsidRDefault="0097721A" w:rsidP="003508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7721A" w:rsidRPr="00E83E86" w:rsidRDefault="0097721A" w:rsidP="0035088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</w:tcPr>
          <w:p w:rsidR="0097721A" w:rsidRPr="00E83E86" w:rsidRDefault="0097721A" w:rsidP="00350889">
            <w:pPr>
              <w:pStyle w:val="NoSpacing"/>
              <w:rPr>
                <w:sz w:val="28"/>
                <w:szCs w:val="28"/>
              </w:rPr>
            </w:pPr>
          </w:p>
        </w:tc>
      </w:tr>
      <w:tr w:rsidR="0097721A" w:rsidRPr="00E83E86" w:rsidTr="00350889">
        <w:trPr>
          <w:trHeight w:val="990"/>
        </w:trPr>
        <w:tc>
          <w:tcPr>
            <w:tcW w:w="1231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Гладких Е.И.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БГПУ -2009</w:t>
            </w: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педагогики и психологии</w:t>
            </w: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97721A" w:rsidRDefault="0097721A" w:rsidP="0035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8лет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</w:t>
            </w: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</w:tr>
      <w:tr w:rsidR="0097721A" w:rsidRPr="00E83E86" w:rsidTr="00350889">
        <w:trPr>
          <w:trHeight w:val="1425"/>
        </w:trPr>
        <w:tc>
          <w:tcPr>
            <w:tcW w:w="1231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Кичигина</w:t>
            </w: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Г.В</w:t>
            </w:r>
          </w:p>
        </w:tc>
        <w:tc>
          <w:tcPr>
            <w:tcW w:w="1305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воспитатель</w:t>
            </w:r>
          </w:p>
        </w:tc>
        <w:tc>
          <w:tcPr>
            <w:tcW w:w="1442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МПУ с.Месягутово</w:t>
            </w: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1987г.</w:t>
            </w:r>
          </w:p>
        </w:tc>
        <w:tc>
          <w:tcPr>
            <w:tcW w:w="1527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Воспитатель</w:t>
            </w: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детского сада</w:t>
            </w:r>
          </w:p>
        </w:tc>
        <w:tc>
          <w:tcPr>
            <w:tcW w:w="1566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97721A" w:rsidRPr="00E83E86" w:rsidRDefault="0097721A" w:rsidP="0035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  <w:p w:rsidR="0097721A" w:rsidRPr="00E83E86" w:rsidRDefault="0097721A" w:rsidP="00350889">
            <w:pPr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E83E86">
              <w:rPr>
                <w:sz w:val="20"/>
                <w:szCs w:val="20"/>
              </w:rPr>
              <w:t>г.</w:t>
            </w:r>
          </w:p>
        </w:tc>
        <w:tc>
          <w:tcPr>
            <w:tcW w:w="1188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рождения до школы </w:t>
            </w:r>
          </w:p>
        </w:tc>
      </w:tr>
      <w:tr w:rsidR="0097721A" w:rsidRPr="00E83E86" w:rsidTr="00350889">
        <w:trPr>
          <w:trHeight w:val="765"/>
        </w:trPr>
        <w:tc>
          <w:tcPr>
            <w:tcW w:w="1231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Елсукова Н.П.</w:t>
            </w:r>
          </w:p>
        </w:tc>
        <w:tc>
          <w:tcPr>
            <w:tcW w:w="1305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воспитатель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7721A" w:rsidRPr="00E83E86" w:rsidRDefault="0097721A" w:rsidP="0035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МПУ с.Месягутово</w:t>
            </w:r>
          </w:p>
          <w:p w:rsidR="0097721A" w:rsidRPr="00E83E86" w:rsidRDefault="0097721A" w:rsidP="0035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1999г.</w:t>
            </w:r>
          </w:p>
        </w:tc>
        <w:tc>
          <w:tcPr>
            <w:tcW w:w="1527" w:type="dxa"/>
          </w:tcPr>
          <w:p w:rsidR="0097721A" w:rsidRPr="00E83E86" w:rsidRDefault="0097721A" w:rsidP="0035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7721A" w:rsidRPr="00E83E86" w:rsidRDefault="0097721A" w:rsidP="0035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97721A" w:rsidRPr="00E83E86" w:rsidRDefault="0097721A" w:rsidP="0035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2013г.</w:t>
            </w:r>
          </w:p>
        </w:tc>
        <w:tc>
          <w:tcPr>
            <w:tcW w:w="1188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рождения до школы</w:t>
            </w:r>
          </w:p>
        </w:tc>
      </w:tr>
      <w:tr w:rsidR="0097721A" w:rsidRPr="00E83E86" w:rsidTr="00350889">
        <w:trPr>
          <w:trHeight w:val="1008"/>
        </w:trPr>
        <w:tc>
          <w:tcPr>
            <w:tcW w:w="1231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Новосёлова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О.И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воспитатель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7721A" w:rsidRPr="00E83E86" w:rsidRDefault="0097721A" w:rsidP="00350889">
            <w:pPr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МПУ с.Месягутово</w:t>
            </w:r>
          </w:p>
          <w:p w:rsidR="0097721A" w:rsidRPr="00E83E86" w:rsidRDefault="0097721A" w:rsidP="00350889">
            <w:pPr>
              <w:jc w:val="center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1986г.</w:t>
            </w:r>
          </w:p>
        </w:tc>
        <w:tc>
          <w:tcPr>
            <w:tcW w:w="1527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Воспитатель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детского сада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7721A" w:rsidRPr="00E83E86" w:rsidRDefault="0097721A" w:rsidP="0035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  <w:p w:rsidR="0097721A" w:rsidRPr="00E83E86" w:rsidRDefault="0097721A" w:rsidP="00350889"/>
        </w:tc>
        <w:tc>
          <w:tcPr>
            <w:tcW w:w="1486" w:type="dxa"/>
            <w:gridSpan w:val="2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Pr="00E83E86">
              <w:rPr>
                <w:sz w:val="20"/>
                <w:szCs w:val="20"/>
              </w:rPr>
              <w:t>г.</w:t>
            </w:r>
          </w:p>
        </w:tc>
        <w:tc>
          <w:tcPr>
            <w:tcW w:w="1188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рождения до школы</w:t>
            </w:r>
          </w:p>
        </w:tc>
      </w:tr>
      <w:tr w:rsidR="0097721A" w:rsidRPr="00E83E86" w:rsidTr="00350889">
        <w:trPr>
          <w:trHeight w:val="1410"/>
        </w:trPr>
        <w:tc>
          <w:tcPr>
            <w:tcW w:w="1231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Козлова О.Г.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>воспитатель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7721A" w:rsidRPr="00E83E86" w:rsidRDefault="0097721A" w:rsidP="0035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Гуманитарная Академия г.Уфа -2013год</w:t>
            </w:r>
          </w:p>
          <w:p w:rsidR="0097721A" w:rsidRPr="00E83E86" w:rsidRDefault="0097721A" w:rsidP="00350889">
            <w:pPr>
              <w:rPr>
                <w:sz w:val="20"/>
                <w:szCs w:val="20"/>
              </w:rPr>
            </w:pP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566" w:type="dxa"/>
          </w:tcPr>
          <w:p w:rsidR="0097721A" w:rsidRPr="00E83E86" w:rsidRDefault="0097721A" w:rsidP="0035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 w:rsidRPr="00E83E86">
              <w:rPr>
                <w:sz w:val="20"/>
                <w:szCs w:val="20"/>
              </w:rPr>
              <w:t xml:space="preserve">                                  </w:t>
            </w:r>
          </w:p>
          <w:p w:rsidR="0097721A" w:rsidRPr="00E83E86" w:rsidRDefault="0097721A" w:rsidP="00350889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164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</w:tc>
        <w:tc>
          <w:tcPr>
            <w:tcW w:w="1188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рождения до школы.</w:t>
            </w:r>
          </w:p>
        </w:tc>
      </w:tr>
      <w:tr w:rsidR="0097721A" w:rsidRPr="00E83E86" w:rsidTr="00350889">
        <w:trPr>
          <w:trHeight w:val="735"/>
        </w:trPr>
        <w:tc>
          <w:tcPr>
            <w:tcW w:w="1231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Масагутова 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А.М.</w:t>
            </w:r>
          </w:p>
        </w:tc>
        <w:tc>
          <w:tcPr>
            <w:tcW w:w="1305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Муз.рук/ль</w:t>
            </w:r>
          </w:p>
        </w:tc>
        <w:tc>
          <w:tcPr>
            <w:tcW w:w="1442" w:type="dxa"/>
          </w:tcPr>
          <w:p w:rsidR="0097721A" w:rsidRDefault="0097721A" w:rsidP="0035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 культуры и искусства г.Стерлитомак</w:t>
            </w:r>
          </w:p>
          <w:p w:rsidR="0097721A" w:rsidRPr="00E83E86" w:rsidRDefault="0097721A" w:rsidP="0035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3-курс</w:t>
            </w:r>
          </w:p>
        </w:tc>
        <w:tc>
          <w:tcPr>
            <w:tcW w:w="1527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Менеджер</w:t>
            </w:r>
          </w:p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Социально-культурной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566" w:type="dxa"/>
          </w:tcPr>
          <w:p w:rsidR="0097721A" w:rsidRPr="00E83E86" w:rsidRDefault="0097721A" w:rsidP="00350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лет</w:t>
            </w:r>
          </w:p>
        </w:tc>
        <w:tc>
          <w:tcPr>
            <w:tcW w:w="1486" w:type="dxa"/>
            <w:gridSpan w:val="2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лет</w:t>
            </w:r>
          </w:p>
        </w:tc>
        <w:tc>
          <w:tcPr>
            <w:tcW w:w="1164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</w:tc>
        <w:tc>
          <w:tcPr>
            <w:tcW w:w="1188" w:type="dxa"/>
          </w:tcPr>
          <w:p w:rsidR="0097721A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Каплунова И</w:t>
            </w:r>
          </w:p>
          <w:p w:rsidR="0097721A" w:rsidRPr="00E83E86" w:rsidRDefault="0097721A" w:rsidP="003508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«Ладушки»</w:t>
            </w:r>
          </w:p>
        </w:tc>
      </w:tr>
    </w:tbl>
    <w:p w:rsidR="0097721A" w:rsidRPr="00E16825" w:rsidRDefault="0097721A" w:rsidP="00E16825">
      <w:pPr>
        <w:rPr>
          <w:sz w:val="28"/>
          <w:szCs w:val="28"/>
        </w:rPr>
      </w:pPr>
    </w:p>
    <w:p w:rsidR="0097721A" w:rsidRPr="002C64C0" w:rsidRDefault="0097721A" w:rsidP="002C64C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sectPr w:rsidR="0097721A" w:rsidRPr="002C64C0" w:rsidSect="002C64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4C0"/>
    <w:rsid w:val="000B0959"/>
    <w:rsid w:val="000B54EA"/>
    <w:rsid w:val="000F79B9"/>
    <w:rsid w:val="00117184"/>
    <w:rsid w:val="00170202"/>
    <w:rsid w:val="0017500B"/>
    <w:rsid w:val="00182C3D"/>
    <w:rsid w:val="001924D9"/>
    <w:rsid w:val="001A5D98"/>
    <w:rsid w:val="001B6B16"/>
    <w:rsid w:val="00244C22"/>
    <w:rsid w:val="002C64C0"/>
    <w:rsid w:val="00350889"/>
    <w:rsid w:val="004845C9"/>
    <w:rsid w:val="004A1E2C"/>
    <w:rsid w:val="004B6DED"/>
    <w:rsid w:val="004C5CC6"/>
    <w:rsid w:val="00562B49"/>
    <w:rsid w:val="0057793E"/>
    <w:rsid w:val="00604DFA"/>
    <w:rsid w:val="006A4C63"/>
    <w:rsid w:val="006C441B"/>
    <w:rsid w:val="006D258D"/>
    <w:rsid w:val="007417BE"/>
    <w:rsid w:val="00743978"/>
    <w:rsid w:val="00760672"/>
    <w:rsid w:val="007B6A12"/>
    <w:rsid w:val="007F1F50"/>
    <w:rsid w:val="008B2F3F"/>
    <w:rsid w:val="008F62AC"/>
    <w:rsid w:val="00922456"/>
    <w:rsid w:val="00924B56"/>
    <w:rsid w:val="00933E7A"/>
    <w:rsid w:val="0096566F"/>
    <w:rsid w:val="0097721A"/>
    <w:rsid w:val="00A5485F"/>
    <w:rsid w:val="00A82142"/>
    <w:rsid w:val="00A93DC0"/>
    <w:rsid w:val="00AA5AA8"/>
    <w:rsid w:val="00AC03AC"/>
    <w:rsid w:val="00AC65A3"/>
    <w:rsid w:val="00AC6B86"/>
    <w:rsid w:val="00B06815"/>
    <w:rsid w:val="00B3525E"/>
    <w:rsid w:val="00B73D32"/>
    <w:rsid w:val="00BA1309"/>
    <w:rsid w:val="00BC1866"/>
    <w:rsid w:val="00BC1BA9"/>
    <w:rsid w:val="00BC777E"/>
    <w:rsid w:val="00BE4FA2"/>
    <w:rsid w:val="00C54B7B"/>
    <w:rsid w:val="00C85465"/>
    <w:rsid w:val="00CE5E77"/>
    <w:rsid w:val="00D7730B"/>
    <w:rsid w:val="00DA66C5"/>
    <w:rsid w:val="00E16825"/>
    <w:rsid w:val="00E20199"/>
    <w:rsid w:val="00E83E86"/>
    <w:rsid w:val="00EA18FC"/>
    <w:rsid w:val="00EE1956"/>
    <w:rsid w:val="00F22F3C"/>
    <w:rsid w:val="00F4562D"/>
    <w:rsid w:val="00F52555"/>
    <w:rsid w:val="00F8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4D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C64C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423</TotalTime>
  <Pages>2</Pages>
  <Words>173</Words>
  <Characters>988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</dc:creator>
  <cp:keywords/>
  <dc:description/>
  <cp:lastModifiedBy>User</cp:lastModifiedBy>
  <cp:revision>25</cp:revision>
  <dcterms:created xsi:type="dcterms:W3CDTF">2008-09-15T08:58:00Z</dcterms:created>
  <dcterms:modified xsi:type="dcterms:W3CDTF">2013-09-26T04:20:00Z</dcterms:modified>
</cp:coreProperties>
</file>